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bookmarkStart w:id="0" w:name="_GoBack"/>
      <w:bookmarkEnd w:id="0"/>
      <w:r w:rsidRPr="00D73067">
        <w:rPr>
          <w:rFonts w:cs="Arial"/>
          <w:b w:val="0"/>
          <w:sz w:val="24"/>
          <w:szCs w:val="24"/>
        </w:rPr>
        <w:t>АДМИНИСТРАЦИЯ</w:t>
      </w:r>
    </w:p>
    <w:p w:rsidR="008E4705" w:rsidRPr="00D73067" w:rsidRDefault="007B10E8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ПОПО</w:t>
      </w:r>
      <w:r w:rsidR="00EA3DE2" w:rsidRPr="00D73067">
        <w:rPr>
          <w:rFonts w:cs="Arial"/>
          <w:b w:val="0"/>
          <w:sz w:val="24"/>
          <w:szCs w:val="24"/>
        </w:rPr>
        <w:t>В</w:t>
      </w:r>
      <w:r w:rsidR="000B7047" w:rsidRPr="00D73067">
        <w:rPr>
          <w:rFonts w:cs="Arial"/>
          <w:b w:val="0"/>
          <w:sz w:val="24"/>
          <w:szCs w:val="24"/>
        </w:rPr>
        <w:t>СКОГО</w:t>
      </w:r>
      <w:r w:rsidR="008E4705" w:rsidRPr="00D73067">
        <w:rPr>
          <w:rFonts w:cs="Arial"/>
          <w:b w:val="0"/>
          <w:sz w:val="24"/>
          <w:szCs w:val="24"/>
        </w:rPr>
        <w:t xml:space="preserve"> СЕЛЬСКОГО ПОСЕЛЕНИЯ</w:t>
      </w:r>
    </w:p>
    <w:p w:rsidR="008E4705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РОССОШАНСКОГО МУНИЦИПАЛЬНОГО РАЙОНА</w:t>
      </w:r>
    </w:p>
    <w:p w:rsidR="006F58AC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ВОРОНЕЖСКОЙ ОБЛАСТИ</w:t>
      </w:r>
      <w:r w:rsidR="006F58AC" w:rsidRPr="00D73067">
        <w:rPr>
          <w:rFonts w:cs="Arial"/>
          <w:b w:val="0"/>
          <w:sz w:val="24"/>
          <w:szCs w:val="24"/>
        </w:rPr>
        <w:t xml:space="preserve"> </w:t>
      </w:r>
    </w:p>
    <w:p w:rsidR="007B10E8" w:rsidRPr="00D73067" w:rsidRDefault="007B10E8" w:rsidP="00D73067">
      <w:pPr>
        <w:pStyle w:val="12"/>
        <w:ind w:firstLine="709"/>
        <w:rPr>
          <w:rFonts w:cs="Arial"/>
          <w:b w:val="0"/>
          <w:sz w:val="24"/>
          <w:szCs w:val="24"/>
        </w:rPr>
      </w:pPr>
    </w:p>
    <w:p w:rsidR="000A1607" w:rsidRPr="00D73067" w:rsidRDefault="008E4705" w:rsidP="00D73067">
      <w:pPr>
        <w:pStyle w:val="12"/>
        <w:ind w:firstLine="709"/>
        <w:rPr>
          <w:rFonts w:cs="Arial"/>
          <w:b w:val="0"/>
          <w:sz w:val="24"/>
          <w:szCs w:val="24"/>
        </w:rPr>
      </w:pPr>
      <w:r w:rsidRPr="00D73067">
        <w:rPr>
          <w:rFonts w:cs="Arial"/>
          <w:b w:val="0"/>
          <w:sz w:val="24"/>
          <w:szCs w:val="24"/>
        </w:rPr>
        <w:t>ПОСТАНОВЛЕНИЕ</w:t>
      </w:r>
    </w:p>
    <w:p w:rsidR="008E4705" w:rsidRPr="00D73067" w:rsidRDefault="002F583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от </w:t>
      </w:r>
      <w:r w:rsidR="007B10E8">
        <w:rPr>
          <w:rFonts w:cs="Arial"/>
        </w:rPr>
        <w:t>13.12.2023</w:t>
      </w:r>
      <w:r w:rsidR="00CF5CA1" w:rsidRPr="00D73067">
        <w:rPr>
          <w:rFonts w:cs="Arial"/>
        </w:rPr>
        <w:t>г.</w:t>
      </w:r>
      <w:r w:rsidR="008E4705" w:rsidRPr="00D73067">
        <w:rPr>
          <w:rFonts w:cs="Arial"/>
        </w:rPr>
        <w:t xml:space="preserve"> № </w:t>
      </w:r>
      <w:r w:rsidR="007B10E8">
        <w:rPr>
          <w:rFonts w:cs="Arial"/>
        </w:rPr>
        <w:t>98</w:t>
      </w:r>
    </w:p>
    <w:p w:rsidR="006F58AC" w:rsidRPr="00D73067" w:rsidRDefault="007B10E8" w:rsidP="00D73067">
      <w:pPr>
        <w:ind w:firstLine="709"/>
        <w:rPr>
          <w:rFonts w:cs="Arial"/>
        </w:rPr>
      </w:pPr>
      <w:r>
        <w:rPr>
          <w:rFonts w:cs="Arial"/>
        </w:rPr>
        <w:t>с. Поповка</w:t>
      </w:r>
    </w:p>
    <w:p w:rsidR="006F58AC" w:rsidRPr="00D73067" w:rsidRDefault="006F58AC" w:rsidP="00D73067">
      <w:pPr>
        <w:ind w:firstLine="709"/>
        <w:rPr>
          <w:rFonts w:cs="Arial"/>
        </w:rPr>
      </w:pPr>
    </w:p>
    <w:p w:rsidR="000A1607" w:rsidRPr="00D73067" w:rsidRDefault="008E4705" w:rsidP="00D73067">
      <w:pPr>
        <w:pStyle w:val="Title"/>
        <w:spacing w:before="0" w:after="0"/>
        <w:ind w:firstLine="709"/>
        <w:outlineLvl w:val="9"/>
      </w:pPr>
      <w:r w:rsidRPr="00D73067">
        <w:t xml:space="preserve">Об утверждении перечня муниципальных услуг, предоставляемых администрацией </w:t>
      </w:r>
      <w:r w:rsidR="007B10E8">
        <w:t>Попо</w:t>
      </w:r>
      <w:r w:rsidR="00EA3DE2" w:rsidRPr="00D73067">
        <w:t>в</w:t>
      </w:r>
      <w:r w:rsidR="000B7047" w:rsidRPr="00D73067">
        <w:t>ского</w:t>
      </w:r>
      <w:r w:rsidRPr="00D73067">
        <w:t xml:space="preserve"> сельского поселения</w:t>
      </w:r>
      <w:r w:rsidR="000A1607" w:rsidRPr="00D73067">
        <w:t xml:space="preserve"> </w:t>
      </w:r>
    </w:p>
    <w:p w:rsidR="000A1607" w:rsidRPr="00D73067" w:rsidRDefault="008E4705" w:rsidP="00D73067">
      <w:pPr>
        <w:autoSpaceDE w:val="0"/>
        <w:ind w:firstLine="709"/>
        <w:rPr>
          <w:rFonts w:eastAsia="Calibri" w:cs="Arial"/>
          <w:lang w:val="en-US"/>
        </w:rPr>
      </w:pPr>
      <w:r w:rsidRPr="00D73067">
        <w:rPr>
          <w:rFonts w:cs="Arial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 </w:t>
      </w:r>
      <w:r w:rsidRPr="00D73067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7B10E8">
        <w:rPr>
          <w:rFonts w:eastAsia="Calibri" w:cs="Arial"/>
        </w:rPr>
        <w:t>Попо</w:t>
      </w:r>
      <w:r w:rsidR="00EA3DE2" w:rsidRPr="00D73067">
        <w:rPr>
          <w:rFonts w:eastAsia="Calibri" w:cs="Arial"/>
        </w:rPr>
        <w:t>в</w:t>
      </w:r>
      <w:r w:rsidR="000B7047" w:rsidRPr="00D73067">
        <w:rPr>
          <w:rFonts w:eastAsia="Calibri" w:cs="Arial"/>
        </w:rPr>
        <w:t>ского</w:t>
      </w:r>
      <w:r w:rsidRPr="00D73067">
        <w:rPr>
          <w:rFonts w:eastAsia="Calibri" w:cs="Arial"/>
        </w:rPr>
        <w:t xml:space="preserve"> сельского поселения, администрация </w:t>
      </w:r>
      <w:r w:rsidR="007B10E8">
        <w:rPr>
          <w:rFonts w:eastAsia="Calibri" w:cs="Arial"/>
        </w:rPr>
        <w:t>Попо</w:t>
      </w:r>
      <w:r w:rsidR="00EA3DE2" w:rsidRPr="00D73067">
        <w:rPr>
          <w:rFonts w:eastAsia="Calibri" w:cs="Arial"/>
        </w:rPr>
        <w:t>в</w:t>
      </w:r>
      <w:r w:rsidR="000B7047" w:rsidRPr="00D73067">
        <w:rPr>
          <w:rFonts w:eastAsia="Calibri" w:cs="Arial"/>
        </w:rPr>
        <w:t>ского</w:t>
      </w:r>
      <w:r w:rsidRPr="00D73067">
        <w:rPr>
          <w:rFonts w:eastAsia="Calibri" w:cs="Arial"/>
        </w:rPr>
        <w:t xml:space="preserve"> сельского поселения</w:t>
      </w:r>
    </w:p>
    <w:p w:rsidR="000A1607" w:rsidRPr="00D73067" w:rsidRDefault="000A1607" w:rsidP="00D73067">
      <w:pPr>
        <w:autoSpaceDE w:val="0"/>
        <w:ind w:firstLine="709"/>
        <w:rPr>
          <w:rFonts w:cs="Arial"/>
        </w:rPr>
      </w:pPr>
      <w:r w:rsidRPr="00D73067">
        <w:rPr>
          <w:rFonts w:cs="Arial"/>
        </w:rPr>
        <w:t xml:space="preserve"> </w:t>
      </w:r>
    </w:p>
    <w:p w:rsidR="000A1607" w:rsidRPr="00D73067" w:rsidRDefault="008E4705" w:rsidP="00D73067">
      <w:pPr>
        <w:ind w:firstLine="709"/>
        <w:jc w:val="center"/>
        <w:rPr>
          <w:rFonts w:cs="Arial"/>
          <w:spacing w:val="40"/>
        </w:rPr>
      </w:pPr>
      <w:r w:rsidRPr="00D73067">
        <w:rPr>
          <w:rFonts w:cs="Arial"/>
          <w:spacing w:val="40"/>
        </w:rPr>
        <w:t>ПОСТАНОВЛЯЕТ:</w:t>
      </w:r>
    </w:p>
    <w:p w:rsidR="0039529F" w:rsidRPr="00D73067" w:rsidRDefault="0039529F" w:rsidP="00D73067">
      <w:pPr>
        <w:ind w:firstLine="709"/>
        <w:jc w:val="center"/>
        <w:rPr>
          <w:rFonts w:cs="Arial"/>
          <w:spacing w:val="40"/>
        </w:rPr>
      </w:pPr>
    </w:p>
    <w:p w:rsidR="00EA3DE2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поселения, согласно приложению.</w:t>
      </w:r>
    </w:p>
    <w:p w:rsidR="008E4705" w:rsidRPr="00D73067" w:rsidRDefault="008E4705" w:rsidP="00D73067">
      <w:pPr>
        <w:numPr>
          <w:ilvl w:val="0"/>
          <w:numId w:val="1"/>
        </w:numPr>
        <w:ind w:left="0" w:firstLine="709"/>
        <w:rPr>
          <w:rFonts w:cs="Arial"/>
        </w:rPr>
      </w:pPr>
      <w:r w:rsidRPr="00D73067">
        <w:rPr>
          <w:rFonts w:cs="Arial"/>
        </w:rPr>
        <w:t xml:space="preserve">Постановление администрации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 </w:t>
      </w:r>
      <w:r w:rsidR="00EA3DE2" w:rsidRPr="00D73067">
        <w:rPr>
          <w:rFonts w:cs="Arial"/>
        </w:rPr>
        <w:t xml:space="preserve">от </w:t>
      </w:r>
      <w:r w:rsidR="00D55AF9">
        <w:rPr>
          <w:rFonts w:cs="Arial"/>
        </w:rPr>
        <w:t>14.12.2023</w:t>
      </w:r>
      <w:r w:rsidR="00EA3DE2" w:rsidRPr="00D73067">
        <w:rPr>
          <w:rFonts w:cs="Arial"/>
        </w:rPr>
        <w:t xml:space="preserve">г. № </w:t>
      </w:r>
      <w:r w:rsidR="00D55AF9">
        <w:rPr>
          <w:rFonts w:cs="Arial"/>
        </w:rPr>
        <w:t>133</w:t>
      </w:r>
      <w:r w:rsidR="00EA3DE2" w:rsidRPr="00D73067">
        <w:rPr>
          <w:rFonts w:cs="Arial"/>
        </w:rPr>
        <w:t xml:space="preserve"> </w:t>
      </w:r>
      <w:r w:rsidRPr="00D73067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поселения» признать утратившим силу.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4. Настоящее постановление вступает в силу </w:t>
      </w:r>
      <w:r w:rsidR="00851AEC" w:rsidRPr="00D73067">
        <w:rPr>
          <w:rFonts w:cs="Arial"/>
        </w:rPr>
        <w:t>со дня его официального опубликования.</w:t>
      </w:r>
    </w:p>
    <w:p w:rsidR="008E4705" w:rsidRPr="00D73067" w:rsidRDefault="008E4705" w:rsidP="00D73067">
      <w:pPr>
        <w:ind w:firstLine="709"/>
        <w:rPr>
          <w:rFonts w:cs="Arial"/>
        </w:rPr>
      </w:pPr>
      <w:r w:rsidRPr="00D73067">
        <w:rPr>
          <w:rFonts w:cs="Arial"/>
        </w:rPr>
        <w:t xml:space="preserve">5. Контроль за исполнением настоящего постановления возложить на главу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поселения.</w:t>
      </w:r>
    </w:p>
    <w:p w:rsidR="006F58AC" w:rsidRPr="00D73067" w:rsidRDefault="006F58AC" w:rsidP="00D73067">
      <w:pPr>
        <w:ind w:firstLine="709"/>
        <w:rPr>
          <w:rFonts w:cs="Arial"/>
        </w:rPr>
      </w:pPr>
    </w:p>
    <w:p w:rsidR="006F58AC" w:rsidRPr="00D73067" w:rsidRDefault="006F58AC" w:rsidP="00D73067">
      <w:pPr>
        <w:ind w:firstLine="709"/>
        <w:rPr>
          <w:rFonts w:cs="Arial"/>
        </w:rPr>
      </w:pPr>
    </w:p>
    <w:p w:rsidR="008E4705" w:rsidRPr="00D73067" w:rsidRDefault="008E4705" w:rsidP="00D7306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4705" w:rsidRPr="00D73067" w:rsidTr="008E4705">
        <w:tc>
          <w:tcPr>
            <w:tcW w:w="3284" w:type="dxa"/>
            <w:hideMark/>
          </w:tcPr>
          <w:p w:rsidR="008E4705" w:rsidRPr="00D73067" w:rsidRDefault="00D55AF9" w:rsidP="00D7306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И.о</w:t>
            </w:r>
            <w:proofErr w:type="spellEnd"/>
            <w:r>
              <w:rPr>
                <w:rFonts w:cs="Arial"/>
              </w:rPr>
              <w:t>. г</w:t>
            </w:r>
            <w:r w:rsidR="008E4705" w:rsidRPr="00D73067">
              <w:rPr>
                <w:rFonts w:cs="Arial"/>
              </w:rPr>
              <w:t>лав</w:t>
            </w:r>
            <w:r>
              <w:rPr>
                <w:rFonts w:cs="Arial"/>
              </w:rPr>
              <w:t>ы</w:t>
            </w:r>
            <w:r w:rsidR="008E4705" w:rsidRPr="00D73067">
              <w:rPr>
                <w:rFonts w:cs="Arial"/>
              </w:rPr>
              <w:t xml:space="preserve"> </w:t>
            </w:r>
            <w:r w:rsidR="007B10E8">
              <w:rPr>
                <w:rFonts w:cs="Arial"/>
              </w:rPr>
              <w:t>Попо</w:t>
            </w:r>
            <w:r w:rsidR="00EA3DE2" w:rsidRPr="00D73067">
              <w:rPr>
                <w:rFonts w:cs="Arial"/>
              </w:rPr>
              <w:t>в</w:t>
            </w:r>
            <w:r w:rsidR="000B7047" w:rsidRPr="00D73067">
              <w:rPr>
                <w:rFonts w:cs="Arial"/>
              </w:rPr>
              <w:t>ского</w:t>
            </w:r>
            <w:r w:rsidR="008E4705" w:rsidRPr="00D7306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8E4705" w:rsidRPr="00D73067" w:rsidRDefault="008E4705" w:rsidP="00D7306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8E4705" w:rsidRPr="00D73067" w:rsidRDefault="008E4705" w:rsidP="00D73067">
            <w:pPr>
              <w:ind w:firstLine="0"/>
              <w:rPr>
                <w:rFonts w:cs="Arial"/>
              </w:rPr>
            </w:pPr>
          </w:p>
          <w:p w:rsidR="00EA3DE2" w:rsidRPr="00D73067" w:rsidRDefault="00D55AF9" w:rsidP="00D55AF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EA3DE2" w:rsidRPr="00D73067">
              <w:rPr>
                <w:rFonts w:cs="Arial"/>
              </w:rPr>
              <w:t>А.</w:t>
            </w:r>
            <w:r>
              <w:rPr>
                <w:rFonts w:cs="Arial"/>
              </w:rPr>
              <w:t>А. Лукашова</w:t>
            </w:r>
          </w:p>
        </w:tc>
      </w:tr>
    </w:tbl>
    <w:p w:rsidR="008E4705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br w:type="page"/>
      </w:r>
      <w:r w:rsidR="00EA3DE2" w:rsidRPr="00D73067">
        <w:rPr>
          <w:rFonts w:cs="Arial"/>
        </w:rPr>
        <w:lastRenderedPageBreak/>
        <w:t>Приложение</w:t>
      </w:r>
    </w:p>
    <w:p w:rsidR="006F58AC" w:rsidRPr="00D73067" w:rsidRDefault="008E4705" w:rsidP="00D73067">
      <w:pPr>
        <w:ind w:left="4536" w:firstLine="0"/>
        <w:rPr>
          <w:rFonts w:cs="Arial"/>
        </w:rPr>
      </w:pPr>
      <w:r w:rsidRPr="00D73067">
        <w:rPr>
          <w:rFonts w:cs="Arial"/>
        </w:rPr>
        <w:t xml:space="preserve">к постановлению администрации </w:t>
      </w:r>
      <w:r w:rsidR="007B10E8">
        <w:rPr>
          <w:rFonts w:cs="Arial"/>
        </w:rPr>
        <w:t>Попо</w:t>
      </w:r>
      <w:r w:rsidR="00EA3DE2" w:rsidRPr="00D73067">
        <w:rPr>
          <w:rFonts w:cs="Arial"/>
        </w:rPr>
        <w:t>в</w:t>
      </w:r>
      <w:r w:rsidR="000B7047" w:rsidRPr="00D73067">
        <w:rPr>
          <w:rFonts w:cs="Arial"/>
        </w:rPr>
        <w:t>ского</w:t>
      </w:r>
      <w:r w:rsidRPr="00D73067">
        <w:rPr>
          <w:rFonts w:cs="Arial"/>
        </w:rPr>
        <w:t xml:space="preserve"> сельского поселения</w:t>
      </w:r>
      <w:r w:rsidR="000A1607" w:rsidRPr="00D73067">
        <w:rPr>
          <w:rFonts w:cs="Arial"/>
        </w:rPr>
        <w:t xml:space="preserve"> </w:t>
      </w:r>
      <w:r w:rsidRPr="00D73067">
        <w:rPr>
          <w:rFonts w:cs="Arial"/>
        </w:rPr>
        <w:t xml:space="preserve">от </w:t>
      </w:r>
      <w:r w:rsidR="00D55AF9">
        <w:rPr>
          <w:rFonts w:cs="Arial"/>
        </w:rPr>
        <w:t>13.12.2023</w:t>
      </w:r>
      <w:r w:rsidRPr="00D73067">
        <w:rPr>
          <w:rFonts w:cs="Arial"/>
        </w:rPr>
        <w:t>г. №</w:t>
      </w:r>
      <w:r w:rsidR="000A1607" w:rsidRPr="00D73067">
        <w:rPr>
          <w:rFonts w:cs="Arial"/>
        </w:rPr>
        <w:t xml:space="preserve"> </w:t>
      </w:r>
      <w:r w:rsidR="00D55AF9">
        <w:rPr>
          <w:rFonts w:cs="Arial"/>
        </w:rPr>
        <w:t>98</w:t>
      </w:r>
    </w:p>
    <w:p w:rsidR="006F58AC" w:rsidRPr="00D73067" w:rsidRDefault="006F58AC" w:rsidP="00D73067">
      <w:pPr>
        <w:ind w:left="4536" w:firstLine="0"/>
        <w:rPr>
          <w:rFonts w:cs="Arial"/>
        </w:rPr>
      </w:pPr>
    </w:p>
    <w:p w:rsidR="006F58AC" w:rsidRPr="00D73067" w:rsidRDefault="006F58AC" w:rsidP="00D73067">
      <w:pPr>
        <w:ind w:firstLine="0"/>
        <w:rPr>
          <w:rFonts w:cs="Arial"/>
        </w:rPr>
      </w:pPr>
    </w:p>
    <w:p w:rsidR="008E4705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r w:rsidRPr="00D73067">
        <w:rPr>
          <w:rFonts w:eastAsia="DejaVu Sans" w:cs="Arial"/>
          <w:lang w:bidi="ru-RU"/>
        </w:rPr>
        <w:t>ПЕРЕЧЕНЬ МУНИЦИПАЛЬНЫХ УСЛУГ,</w:t>
      </w:r>
    </w:p>
    <w:p w:rsidR="00A86D56" w:rsidRPr="00D73067" w:rsidRDefault="008E4705" w:rsidP="00D73067">
      <w:pPr>
        <w:ind w:firstLine="709"/>
        <w:jc w:val="center"/>
        <w:rPr>
          <w:rFonts w:eastAsia="DejaVu Sans" w:cs="Arial"/>
          <w:lang w:bidi="ru-RU"/>
        </w:rPr>
      </w:pPr>
      <w:r w:rsidRPr="00D73067">
        <w:rPr>
          <w:rFonts w:eastAsia="DejaVu Sans" w:cs="Arial"/>
          <w:lang w:bidi="ru-RU"/>
        </w:rPr>
        <w:t xml:space="preserve">ПРЕДОСТАВЛЯЕМЫХ АДМИНИСТРАЦИЕЙ </w:t>
      </w:r>
    </w:p>
    <w:p w:rsidR="008E4705" w:rsidRPr="00D73067" w:rsidRDefault="007B10E8" w:rsidP="00D73067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ПОПО</w:t>
      </w:r>
      <w:r w:rsidR="00EA3DE2" w:rsidRPr="00D73067">
        <w:rPr>
          <w:rFonts w:eastAsia="DejaVu Sans" w:cs="Arial"/>
          <w:lang w:bidi="ru-RU"/>
        </w:rPr>
        <w:t>В</w:t>
      </w:r>
      <w:r w:rsidR="000B7047" w:rsidRPr="00D73067">
        <w:rPr>
          <w:rFonts w:eastAsia="DejaVu Sans" w:cs="Arial"/>
          <w:lang w:bidi="ru-RU"/>
        </w:rPr>
        <w:t>СКОГО</w:t>
      </w:r>
      <w:r w:rsidR="008E4705" w:rsidRPr="00D73067">
        <w:rPr>
          <w:rFonts w:eastAsia="DejaVu Sans" w:cs="Arial"/>
          <w:lang w:bidi="ru-RU"/>
        </w:rPr>
        <w:t xml:space="preserve"> СЕЛЬСКОГО ПОСЕЛЕНИЯ</w:t>
      </w:r>
    </w:p>
    <w:p w:rsidR="00A86D56" w:rsidRPr="00D73067" w:rsidRDefault="00A86D56" w:rsidP="00D73067">
      <w:pPr>
        <w:ind w:firstLine="709"/>
        <w:jc w:val="center"/>
        <w:rPr>
          <w:rFonts w:eastAsia="DejaVu Sans" w:cs="Arial"/>
          <w:lang w:bidi="ru-RU"/>
        </w:rPr>
      </w:pP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 xml:space="preserve">Предварительное согласование предоставления земельного участка, находящегося в муниципальной собственности. </w:t>
      </w: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107EF6" w:rsidRPr="00D7306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D73067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в собственность, аренду земельного участка, находящегося в муниципальной собственности</w:t>
      </w:r>
      <w:r w:rsidR="00813930" w:rsidRPr="009E4DE7">
        <w:rPr>
          <w:rFonts w:cs="Arial"/>
        </w:rPr>
        <w:t xml:space="preserve"> на торгах</w:t>
      </w:r>
      <w:r w:rsidRPr="009E4DE7">
        <w:rPr>
          <w:rFonts w:cs="Arial"/>
        </w:rPr>
        <w:t>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 xml:space="preserve">Заключение соглашения о перераспределении </w:t>
      </w:r>
      <w:r w:rsidR="0042379E" w:rsidRPr="009E4DE7">
        <w:rPr>
          <w:rFonts w:cs="Arial"/>
        </w:rPr>
        <w:t xml:space="preserve">земель и (или) </w:t>
      </w:r>
      <w:r w:rsidRPr="009E4DE7">
        <w:rPr>
          <w:rFonts w:cs="Arial"/>
        </w:rPr>
        <w:t>земельных участков, находящихся в муниципальной собственности и земельных участков, находящихся в частной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107EF6" w:rsidRPr="009E4DE7" w:rsidRDefault="00107EF6" w:rsidP="00D73067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9E4DE7">
        <w:rPr>
          <w:rFonts w:cs="Arial"/>
        </w:rPr>
        <w:t xml:space="preserve"> 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Выдача разрешений на право организации розничного рынка.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sz w:val="20"/>
          <w:lang w:eastAsia="en-US"/>
        </w:rPr>
      </w:pPr>
      <w:r w:rsidRPr="009E4DE7">
        <w:rPr>
          <w:rFonts w:cs="Arial"/>
          <w:bCs/>
          <w:kern w:val="28"/>
          <w:szCs w:val="32"/>
        </w:rPr>
        <w:t>Выдача разрешений на право вырубки зеленых насаждений</w:t>
      </w:r>
      <w:r w:rsidRPr="009E4DE7">
        <w:rPr>
          <w:rFonts w:cs="Arial"/>
          <w:sz w:val="20"/>
        </w:rPr>
        <w:t>.</w:t>
      </w:r>
    </w:p>
    <w:p w:rsidR="00CF5CA1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9E4DE7">
        <w:rPr>
          <w:rFonts w:cs="Arial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9E4DE7">
        <w:rPr>
          <w:rFonts w:cs="Arial"/>
          <w:bCs/>
        </w:rPr>
        <w:t xml:space="preserve">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Pr="009E4DE7">
        <w:rPr>
          <w:rFonts w:cs="Arial"/>
          <w:bCs/>
        </w:rPr>
        <w:lastRenderedPageBreak/>
        <w:t>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9E4DE7">
        <w:rPr>
          <w:rFonts w:eastAsia="Calibri" w:cs="Arial"/>
          <w:lang w:eastAsia="en-US"/>
        </w:rPr>
        <w:t>а</w:t>
      </w:r>
      <w:r w:rsidRPr="009E4DE7">
        <w:rPr>
          <w:rFonts w:cs="Arial"/>
        </w:rPr>
        <w:t>;</w:t>
      </w:r>
    </w:p>
    <w:p w:rsidR="008E4705" w:rsidRPr="009E4DE7" w:rsidRDefault="00333C63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Принятие на учет граждан в качестве нуждающихся в жилых помещениях</w:t>
      </w:r>
      <w:r w:rsidR="008E4705" w:rsidRPr="009E4DE7">
        <w:rPr>
          <w:rFonts w:eastAsia="Calibri" w:cs="Arial"/>
          <w:lang w:eastAsia="en-US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жилых помещений муниципального специализированного жилищного фонда.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8E4705" w:rsidRPr="009E4DE7" w:rsidRDefault="00CF5CA1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9E4DE7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E4705" w:rsidRPr="009E4DE7">
        <w:rPr>
          <w:rFonts w:cs="Arial"/>
        </w:rPr>
        <w:t>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9E4DE7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662A1E" w:rsidRPr="009E4DE7" w:rsidRDefault="00662A1E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E4705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Принятие решения о создании семейного (родового) захоронения.</w:t>
      </w:r>
    </w:p>
    <w:p w:rsidR="00662A1E" w:rsidRPr="009E4DE7" w:rsidRDefault="008E470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Предоставление разрешения на осуществление земляных работ.</w:t>
      </w:r>
    </w:p>
    <w:p w:rsidR="006F58AC" w:rsidRPr="009E4DE7" w:rsidRDefault="00C920B0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Дача</w:t>
      </w:r>
      <w:r w:rsidR="00662A1E" w:rsidRPr="009E4DE7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="006F58AC" w:rsidRPr="009E4DE7">
        <w:rPr>
          <w:rFonts w:cs="Arial"/>
        </w:rPr>
        <w:t xml:space="preserve"> </w:t>
      </w:r>
    </w:p>
    <w:p w:rsidR="000F67F6" w:rsidRPr="009E4DE7" w:rsidRDefault="000F67F6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</w:t>
      </w:r>
      <w:r w:rsidR="00454C15" w:rsidRPr="009E4DE7">
        <w:rPr>
          <w:rFonts w:cs="Arial"/>
        </w:rPr>
        <w:t xml:space="preserve"> </w:t>
      </w:r>
    </w:p>
    <w:p w:rsidR="00454C15" w:rsidRPr="009E4DE7" w:rsidRDefault="00454C15" w:rsidP="00D73067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9E4DE7">
        <w:rPr>
          <w:rFonts w:cs="Arial"/>
        </w:rPr>
        <w:t>Подготовка и утверждение документации по планировке территории.</w:t>
      </w:r>
    </w:p>
    <w:sectPr w:rsidR="00454C15" w:rsidRPr="009E4DE7" w:rsidSect="009F7A3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B1" w:rsidRDefault="00AA55B1" w:rsidP="002A59B9">
      <w:r>
        <w:separator/>
      </w:r>
    </w:p>
  </w:endnote>
  <w:endnote w:type="continuationSeparator" w:id="0">
    <w:p w:rsidR="00AA55B1" w:rsidRDefault="00AA55B1" w:rsidP="002A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B1" w:rsidRDefault="00AA55B1" w:rsidP="002A59B9">
      <w:r>
        <w:separator/>
      </w:r>
    </w:p>
  </w:footnote>
  <w:footnote w:type="continuationSeparator" w:id="0">
    <w:p w:rsidR="00AA55B1" w:rsidRDefault="00AA55B1" w:rsidP="002A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05"/>
    <w:rsid w:val="00060F74"/>
    <w:rsid w:val="00067ED3"/>
    <w:rsid w:val="000A1607"/>
    <w:rsid w:val="000B7047"/>
    <w:rsid w:val="000F67F6"/>
    <w:rsid w:val="00105A77"/>
    <w:rsid w:val="00107EF6"/>
    <w:rsid w:val="00154C0B"/>
    <w:rsid w:val="00203CFB"/>
    <w:rsid w:val="0021416B"/>
    <w:rsid w:val="00226448"/>
    <w:rsid w:val="00260BD9"/>
    <w:rsid w:val="002A59B9"/>
    <w:rsid w:val="002F5835"/>
    <w:rsid w:val="00310FC2"/>
    <w:rsid w:val="0032090C"/>
    <w:rsid w:val="00333C63"/>
    <w:rsid w:val="00354CDB"/>
    <w:rsid w:val="0039529F"/>
    <w:rsid w:val="003F7448"/>
    <w:rsid w:val="00421AB8"/>
    <w:rsid w:val="0042379E"/>
    <w:rsid w:val="00454C15"/>
    <w:rsid w:val="0047110B"/>
    <w:rsid w:val="004B1A45"/>
    <w:rsid w:val="004F58CD"/>
    <w:rsid w:val="00566F41"/>
    <w:rsid w:val="005C10FC"/>
    <w:rsid w:val="005C504C"/>
    <w:rsid w:val="006446F3"/>
    <w:rsid w:val="00662A1E"/>
    <w:rsid w:val="006A3790"/>
    <w:rsid w:val="006C39B9"/>
    <w:rsid w:val="006D6B91"/>
    <w:rsid w:val="006F58AC"/>
    <w:rsid w:val="007264BC"/>
    <w:rsid w:val="00744889"/>
    <w:rsid w:val="00744AEB"/>
    <w:rsid w:val="007454AD"/>
    <w:rsid w:val="0075002B"/>
    <w:rsid w:val="00755000"/>
    <w:rsid w:val="007776D7"/>
    <w:rsid w:val="00794189"/>
    <w:rsid w:val="007B10E8"/>
    <w:rsid w:val="007D0C7F"/>
    <w:rsid w:val="007E1D83"/>
    <w:rsid w:val="00804CEA"/>
    <w:rsid w:val="00813930"/>
    <w:rsid w:val="00843CF5"/>
    <w:rsid w:val="00851AEC"/>
    <w:rsid w:val="00864F2B"/>
    <w:rsid w:val="008C057F"/>
    <w:rsid w:val="008D2BD5"/>
    <w:rsid w:val="008E4705"/>
    <w:rsid w:val="00902EAA"/>
    <w:rsid w:val="0099285C"/>
    <w:rsid w:val="009B19A0"/>
    <w:rsid w:val="009C2470"/>
    <w:rsid w:val="009E4DE7"/>
    <w:rsid w:val="009F7A3A"/>
    <w:rsid w:val="00A3339E"/>
    <w:rsid w:val="00A4499D"/>
    <w:rsid w:val="00A80424"/>
    <w:rsid w:val="00A86D56"/>
    <w:rsid w:val="00AA55B1"/>
    <w:rsid w:val="00AB1933"/>
    <w:rsid w:val="00B132E3"/>
    <w:rsid w:val="00B51E0E"/>
    <w:rsid w:val="00C70605"/>
    <w:rsid w:val="00C847BD"/>
    <w:rsid w:val="00C920B0"/>
    <w:rsid w:val="00C93112"/>
    <w:rsid w:val="00CF5CA1"/>
    <w:rsid w:val="00D55AF9"/>
    <w:rsid w:val="00D73067"/>
    <w:rsid w:val="00D80CAF"/>
    <w:rsid w:val="00DB0568"/>
    <w:rsid w:val="00E11A6C"/>
    <w:rsid w:val="00E5627F"/>
    <w:rsid w:val="00E57648"/>
    <w:rsid w:val="00E65D1A"/>
    <w:rsid w:val="00E90EA2"/>
    <w:rsid w:val="00E96A19"/>
    <w:rsid w:val="00EA3DE2"/>
    <w:rsid w:val="00EA7B54"/>
    <w:rsid w:val="00ED6A7A"/>
    <w:rsid w:val="00EF53EA"/>
    <w:rsid w:val="00F30DFE"/>
    <w:rsid w:val="00F83AD5"/>
    <w:rsid w:val="00F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31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9311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311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311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31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05"/>
    <w:pPr>
      <w:ind w:left="708"/>
    </w:pPr>
  </w:style>
  <w:style w:type="character" w:customStyle="1" w:styleId="21">
    <w:name w:val="2Название Знак"/>
    <w:link w:val="22"/>
    <w:locked/>
    <w:rsid w:val="008E4705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E4705"/>
    <w:pPr>
      <w:ind w:right="4536" w:firstLine="0"/>
    </w:pPr>
    <w:rPr>
      <w:rFonts w:eastAsia="Calibri"/>
      <w:b/>
      <w:sz w:val="26"/>
      <w:szCs w:val="28"/>
      <w:lang w:eastAsia="ar-SA"/>
    </w:rPr>
  </w:style>
  <w:style w:type="character" w:customStyle="1" w:styleId="11">
    <w:name w:val="1Орган_ПР Знак"/>
    <w:link w:val="12"/>
    <w:locked/>
    <w:rsid w:val="008E470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8E4705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6A7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6A7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2A59B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A59B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A59B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A59B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931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C9311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2A59B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931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C9311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59B9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59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59B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9311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9311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9311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9311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unhideWhenUsed/>
    <w:rsid w:val="00662A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popovkaGIS</cp:lastModifiedBy>
  <cp:revision>2</cp:revision>
  <cp:lastPrinted>2023-12-13T07:33:00Z</cp:lastPrinted>
  <dcterms:created xsi:type="dcterms:W3CDTF">2023-12-28T11:08:00Z</dcterms:created>
  <dcterms:modified xsi:type="dcterms:W3CDTF">2023-12-28T11:08:00Z</dcterms:modified>
</cp:coreProperties>
</file>